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68" w:rsidRDefault="00FC7866" w:rsidP="00FC7866">
      <w:pPr>
        <w:jc w:val="right"/>
        <w:rPr>
          <w:rFonts w:ascii="Arial" w:hAnsi="Arial" w:cs="Arial"/>
          <w:i/>
          <w:iCs/>
          <w:color w:val="2F759E" w:themeColor="accent1" w:themeShade="BF"/>
          <w:szCs w:val="32"/>
        </w:rPr>
      </w:pPr>
      <w:r w:rsidRPr="00FC7866">
        <w:rPr>
          <w:rFonts w:ascii="Arial" w:hAnsi="Arial" w:cs="Arial"/>
          <w:i/>
          <w:iCs/>
          <w:noProof/>
          <w:color w:val="2F759E" w:themeColor="accent1" w:themeShade="BF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219C5" wp14:editId="2BC3A39D">
                <wp:simplePos x="0" y="0"/>
                <wp:positionH relativeFrom="column">
                  <wp:posOffset>3356610</wp:posOffset>
                </wp:positionH>
                <wp:positionV relativeFrom="paragraph">
                  <wp:posOffset>-543560</wp:posOffset>
                </wp:positionV>
                <wp:extent cx="2374265" cy="1165860"/>
                <wp:effectExtent l="0" t="0" r="2857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DB5" w:rsidRPr="00E07DB5" w:rsidRDefault="00E07DB5" w:rsidP="00E07DB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07DB5">
                              <w:rPr>
                                <w:sz w:val="20"/>
                                <w:szCs w:val="20"/>
                              </w:rPr>
                              <w:t>Terrington Surgery</w:t>
                            </w:r>
                          </w:p>
                          <w:p w:rsidR="00E07DB5" w:rsidRPr="00E07DB5" w:rsidRDefault="00E07DB5" w:rsidP="00E07DB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07DB5">
                              <w:rPr>
                                <w:sz w:val="20"/>
                                <w:szCs w:val="20"/>
                              </w:rPr>
                              <w:t>North Back Lane</w:t>
                            </w:r>
                          </w:p>
                          <w:p w:rsidR="00E07DB5" w:rsidRPr="00E07DB5" w:rsidRDefault="00E07DB5" w:rsidP="00E07DB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07DB5">
                              <w:rPr>
                                <w:sz w:val="20"/>
                                <w:szCs w:val="20"/>
                              </w:rPr>
                              <w:t>Terrington</w:t>
                            </w:r>
                          </w:p>
                          <w:p w:rsidR="00E07DB5" w:rsidRPr="00E07DB5" w:rsidRDefault="00E07DB5" w:rsidP="00E07DB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07DB5">
                              <w:rPr>
                                <w:sz w:val="20"/>
                                <w:szCs w:val="20"/>
                              </w:rPr>
                              <w:t>York</w:t>
                            </w:r>
                          </w:p>
                          <w:p w:rsidR="00E07DB5" w:rsidRPr="00E07DB5" w:rsidRDefault="00E07DB5" w:rsidP="00E07DB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07DB5">
                              <w:rPr>
                                <w:sz w:val="20"/>
                                <w:szCs w:val="20"/>
                              </w:rPr>
                              <w:t>YO60 6PS</w:t>
                            </w:r>
                          </w:p>
                          <w:p w:rsidR="00E07DB5" w:rsidRPr="00E07DB5" w:rsidRDefault="00E07DB5" w:rsidP="00E07DB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07DB5">
                              <w:rPr>
                                <w:sz w:val="20"/>
                                <w:szCs w:val="20"/>
                              </w:rPr>
                              <w:t>Tel: 01653 648260</w:t>
                            </w:r>
                          </w:p>
                          <w:p w:rsidR="00FC7866" w:rsidRPr="00E07DB5" w:rsidRDefault="00E07DB5" w:rsidP="00E07DB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07DB5">
                              <w:rPr>
                                <w:sz w:val="20"/>
                                <w:szCs w:val="20"/>
                              </w:rPr>
                              <w:t>Fax: 01653 648267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3pt;margin-top:-42.8pt;width:186.95pt;height:91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DqEJgIAAEc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">
                <v:textbox>
                  <w:txbxContent>
                    <w:p w:rsidR="00E07DB5" w:rsidRPr="00E07DB5" w:rsidRDefault="00E07DB5" w:rsidP="00E07DB5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E07DB5">
                        <w:rPr>
                          <w:sz w:val="20"/>
                          <w:szCs w:val="20"/>
                        </w:rPr>
                        <w:t>Terrington</w:t>
                      </w:r>
                      <w:proofErr w:type="spellEnd"/>
                      <w:r w:rsidRPr="00E07DB5">
                        <w:rPr>
                          <w:sz w:val="20"/>
                          <w:szCs w:val="20"/>
                        </w:rPr>
                        <w:t xml:space="preserve"> Surgery</w:t>
                      </w:r>
                    </w:p>
                    <w:p w:rsidR="00E07DB5" w:rsidRPr="00E07DB5" w:rsidRDefault="00E07DB5" w:rsidP="00E07DB5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E07DB5">
                        <w:rPr>
                          <w:sz w:val="20"/>
                          <w:szCs w:val="20"/>
                        </w:rPr>
                        <w:t>North Back Lane</w:t>
                      </w:r>
                    </w:p>
                    <w:p w:rsidR="00E07DB5" w:rsidRPr="00E07DB5" w:rsidRDefault="00E07DB5" w:rsidP="00E07DB5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E07DB5">
                        <w:rPr>
                          <w:sz w:val="20"/>
                          <w:szCs w:val="20"/>
                        </w:rPr>
                        <w:t>Terrington</w:t>
                      </w:r>
                      <w:proofErr w:type="spellEnd"/>
                    </w:p>
                    <w:p w:rsidR="00E07DB5" w:rsidRPr="00E07DB5" w:rsidRDefault="00E07DB5" w:rsidP="00E07DB5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E07DB5">
                        <w:rPr>
                          <w:sz w:val="20"/>
                          <w:szCs w:val="20"/>
                        </w:rPr>
                        <w:t>York</w:t>
                      </w:r>
                    </w:p>
                    <w:p w:rsidR="00E07DB5" w:rsidRPr="00E07DB5" w:rsidRDefault="00E07DB5" w:rsidP="00E07DB5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E07DB5">
                        <w:rPr>
                          <w:sz w:val="20"/>
                          <w:szCs w:val="20"/>
                        </w:rPr>
                        <w:t>YO60 6PS</w:t>
                      </w:r>
                    </w:p>
                    <w:p w:rsidR="00E07DB5" w:rsidRPr="00E07DB5" w:rsidRDefault="00E07DB5" w:rsidP="00E07DB5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E07DB5">
                        <w:rPr>
                          <w:sz w:val="20"/>
                          <w:szCs w:val="20"/>
                        </w:rPr>
                        <w:t>Tel: 01653 648260</w:t>
                      </w:r>
                    </w:p>
                    <w:p w:rsidR="00FC7866" w:rsidRPr="00E07DB5" w:rsidRDefault="00E07DB5" w:rsidP="00E07DB5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E07DB5">
                        <w:rPr>
                          <w:sz w:val="20"/>
                          <w:szCs w:val="20"/>
                        </w:rPr>
                        <w:t>Fax: 01653 648267</w:t>
                      </w:r>
                    </w:p>
                  </w:txbxContent>
                </v:textbox>
              </v:shape>
            </w:pict>
          </mc:Fallback>
        </mc:AlternateContent>
      </w:r>
    </w:p>
    <w:p w:rsidR="00E07DB5" w:rsidRDefault="00E07DB5" w:rsidP="00CC224C">
      <w:pPr>
        <w:pStyle w:val="Heading1"/>
        <w:numPr>
          <w:ilvl w:val="0"/>
          <w:numId w:val="0"/>
        </w:numPr>
        <w:spacing w:before="120" w:after="120"/>
        <w:rPr>
          <w:rFonts w:ascii="Arial" w:hAnsi="Arial" w:cs="Arial"/>
          <w:i w:val="0"/>
          <w:iCs/>
          <w:color w:val="2F759E" w:themeColor="accent1" w:themeShade="BF"/>
          <w:szCs w:val="32"/>
        </w:rPr>
      </w:pPr>
    </w:p>
    <w:p w:rsidR="00E07DB5" w:rsidRDefault="00E07DB5" w:rsidP="00CC224C">
      <w:pPr>
        <w:pStyle w:val="Heading1"/>
        <w:numPr>
          <w:ilvl w:val="0"/>
          <w:numId w:val="0"/>
        </w:numPr>
        <w:spacing w:before="120" w:after="120"/>
        <w:rPr>
          <w:rFonts w:ascii="Arial" w:hAnsi="Arial" w:cs="Arial"/>
          <w:i w:val="0"/>
          <w:iCs/>
          <w:color w:val="2F759E" w:themeColor="accent1" w:themeShade="BF"/>
          <w:szCs w:val="32"/>
        </w:rPr>
      </w:pPr>
    </w:p>
    <w:p w:rsidR="00CC224C" w:rsidRPr="00982AE7" w:rsidRDefault="00CC224C" w:rsidP="00CC224C">
      <w:pPr>
        <w:pStyle w:val="Heading1"/>
        <w:numPr>
          <w:ilvl w:val="0"/>
          <w:numId w:val="0"/>
        </w:numPr>
        <w:spacing w:before="120" w:after="120"/>
        <w:rPr>
          <w:rFonts w:ascii="Arial" w:hAnsi="Arial" w:cs="Arial"/>
          <w:i w:val="0"/>
          <w:iCs/>
          <w:color w:val="2F759E" w:themeColor="accent1" w:themeShade="BF"/>
          <w:szCs w:val="32"/>
        </w:rPr>
      </w:pPr>
      <w:r w:rsidRPr="00982AE7">
        <w:rPr>
          <w:rFonts w:ascii="Arial" w:hAnsi="Arial" w:cs="Arial"/>
          <w:i w:val="0"/>
          <w:iCs/>
          <w:color w:val="2F759E" w:themeColor="accent1" w:themeShade="BF"/>
          <w:szCs w:val="32"/>
        </w:rPr>
        <w:t>Application for online access to my medical record</w:t>
      </w:r>
    </w:p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20"/>
      </w:tblGrid>
      <w:tr w:rsidR="0052249D" w:rsidRPr="00FC7866" w:rsidTr="00D60680">
        <w:trPr>
          <w:trHeight w:val="274"/>
        </w:trPr>
        <w:tc>
          <w:tcPr>
            <w:tcW w:w="4786" w:type="dxa"/>
          </w:tcPr>
          <w:p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7866">
              <w:rPr>
                <w:rFonts w:ascii="Arial" w:hAnsi="Arial" w:cs="Arial"/>
                <w:sz w:val="20"/>
                <w:szCs w:val="20"/>
              </w:rPr>
              <w:t>Surname</w:t>
            </w:r>
          </w:p>
          <w:p w:rsidR="0022509B" w:rsidRPr="00FC7866" w:rsidRDefault="0022509B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:rsidR="0052249D" w:rsidRPr="00FC7866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7866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</w:tr>
      <w:tr w:rsidR="0052249D" w:rsidRPr="00FC7866" w:rsidTr="009014B6">
        <w:tc>
          <w:tcPr>
            <w:tcW w:w="9106" w:type="dxa"/>
            <w:gridSpan w:val="2"/>
          </w:tcPr>
          <w:p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7866">
              <w:rPr>
                <w:rFonts w:ascii="Arial" w:hAnsi="Arial" w:cs="Arial"/>
                <w:sz w:val="20"/>
                <w:szCs w:val="20"/>
              </w:rPr>
              <w:t>First name</w:t>
            </w:r>
          </w:p>
          <w:p w:rsidR="0022509B" w:rsidRPr="00FC7866" w:rsidRDefault="0022509B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49D" w:rsidRPr="00FC7866" w:rsidTr="0022509B">
        <w:trPr>
          <w:trHeight w:val="1026"/>
        </w:trPr>
        <w:tc>
          <w:tcPr>
            <w:tcW w:w="9106" w:type="dxa"/>
            <w:gridSpan w:val="2"/>
          </w:tcPr>
          <w:p w:rsidR="0052249D" w:rsidRPr="00FC7866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7866">
              <w:rPr>
                <w:rFonts w:ascii="Arial" w:hAnsi="Arial" w:cs="Arial"/>
                <w:sz w:val="20"/>
                <w:szCs w:val="20"/>
              </w:rPr>
              <w:t>Address</w:t>
            </w:r>
            <w:r w:rsidR="0022509B">
              <w:rPr>
                <w:rFonts w:ascii="Arial" w:hAnsi="Arial" w:cs="Arial"/>
                <w:sz w:val="20"/>
                <w:szCs w:val="20"/>
              </w:rPr>
              <w:t xml:space="preserve"> INCLUDING POST CODE please</w:t>
            </w:r>
          </w:p>
          <w:p w:rsidR="00960A68" w:rsidRPr="00FC7866" w:rsidRDefault="0052249D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786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</w:t>
            </w:r>
          </w:p>
          <w:p w:rsidR="00960A68" w:rsidRPr="00FC7866" w:rsidRDefault="00960A68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786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</w:t>
            </w:r>
          </w:p>
          <w:p w:rsidR="0052249D" w:rsidRPr="00FC7866" w:rsidRDefault="0052249D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A68" w:rsidRPr="00FC7866" w:rsidTr="00D34EB9">
        <w:tc>
          <w:tcPr>
            <w:tcW w:w="9106" w:type="dxa"/>
            <w:gridSpan w:val="2"/>
          </w:tcPr>
          <w:p w:rsidR="00960A68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7866">
              <w:rPr>
                <w:rFonts w:ascii="Arial" w:hAnsi="Arial" w:cs="Arial"/>
                <w:sz w:val="20"/>
                <w:szCs w:val="20"/>
              </w:rPr>
              <w:t>Email address</w:t>
            </w:r>
          </w:p>
          <w:p w:rsidR="0022509B" w:rsidRPr="00FC7866" w:rsidRDefault="0022509B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A68" w:rsidRPr="00FC7866" w:rsidTr="00F80257">
        <w:tc>
          <w:tcPr>
            <w:tcW w:w="4786" w:type="dxa"/>
          </w:tcPr>
          <w:p w:rsidR="00960A68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7866">
              <w:rPr>
                <w:rFonts w:ascii="Arial" w:hAnsi="Arial" w:cs="Arial"/>
                <w:sz w:val="20"/>
                <w:szCs w:val="20"/>
              </w:rPr>
              <w:t>Telephone number</w:t>
            </w:r>
          </w:p>
          <w:p w:rsidR="0022509B" w:rsidRPr="00FC7866" w:rsidRDefault="0022509B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:rsidR="00960A68" w:rsidRPr="00FC7866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7866"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</w:tr>
    </w:tbl>
    <w:p w:rsidR="00982AE7" w:rsidRPr="00FC7866" w:rsidRDefault="00982AE7" w:rsidP="00982AE7">
      <w:pPr>
        <w:pStyle w:val="Heading2"/>
        <w:spacing w:before="0"/>
        <w:rPr>
          <w:rFonts w:ascii="Arial" w:hAnsi="Arial" w:cs="Arial"/>
          <w:color w:val="2F759E" w:themeColor="accent1" w:themeShade="BF"/>
          <w:sz w:val="20"/>
          <w:szCs w:val="20"/>
        </w:rPr>
      </w:pPr>
    </w:p>
    <w:p w:rsidR="00982AE7" w:rsidRPr="00FC7866" w:rsidRDefault="00982AE7" w:rsidP="00982AE7">
      <w:pPr>
        <w:pStyle w:val="Heading1"/>
        <w:numPr>
          <w:ilvl w:val="0"/>
          <w:numId w:val="0"/>
        </w:numPr>
        <w:spacing w:before="0" w:after="0"/>
        <w:rPr>
          <w:rFonts w:ascii="Arial" w:hAnsi="Arial" w:cs="Arial"/>
          <w:i w:val="0"/>
          <w:iCs/>
          <w:color w:val="2F759E" w:themeColor="accent1" w:themeShade="BF"/>
          <w:sz w:val="20"/>
          <w:szCs w:val="20"/>
        </w:rPr>
      </w:pPr>
    </w:p>
    <w:p w:rsidR="00982AE7" w:rsidRDefault="00982AE7" w:rsidP="00960A68">
      <w:pPr>
        <w:pStyle w:val="BodyText"/>
        <w:spacing w:after="0" w:line="240" w:lineRule="auto"/>
        <w:jc w:val="lowKashida"/>
        <w:rPr>
          <w:rFonts w:ascii="Arial" w:hAnsi="Arial" w:cs="Arial"/>
          <w:bCs/>
          <w:spacing w:val="-6"/>
          <w:sz w:val="20"/>
          <w:szCs w:val="20"/>
        </w:rPr>
      </w:pPr>
      <w:r w:rsidRPr="00FC7866">
        <w:rPr>
          <w:rFonts w:ascii="Arial" w:hAnsi="Arial" w:cs="Arial"/>
          <w:bCs/>
          <w:spacing w:val="-6"/>
          <w:sz w:val="20"/>
          <w:szCs w:val="20"/>
        </w:rPr>
        <w:t xml:space="preserve">I wish to </w:t>
      </w:r>
      <w:r w:rsidR="00EE7FD3">
        <w:rPr>
          <w:rFonts w:ascii="Arial" w:hAnsi="Arial" w:cs="Arial"/>
          <w:bCs/>
          <w:spacing w:val="-6"/>
          <w:sz w:val="20"/>
          <w:szCs w:val="20"/>
        </w:rPr>
        <w:t xml:space="preserve">have access to REQUESTING REPEAT PRESCRIPTIONS online          </w:t>
      </w:r>
      <w:r w:rsidR="00EE7FD3">
        <w:rPr>
          <w:rFonts w:ascii="Arial" w:hAnsi="Arial" w:cs="Arial"/>
          <w:bCs/>
          <w:spacing w:val="-6"/>
          <w:sz w:val="20"/>
          <w:szCs w:val="20"/>
        </w:rPr>
        <w:sym w:font="Wingdings" w:char="F06F"/>
      </w:r>
    </w:p>
    <w:p w:rsidR="00EE7FD3" w:rsidRDefault="00EE7FD3" w:rsidP="00960A68">
      <w:pPr>
        <w:pStyle w:val="BodyText"/>
        <w:spacing w:after="0" w:line="240" w:lineRule="auto"/>
        <w:jc w:val="lowKashida"/>
        <w:rPr>
          <w:rFonts w:ascii="Arial" w:hAnsi="Arial" w:cs="Arial"/>
          <w:bCs/>
          <w:spacing w:val="-6"/>
          <w:sz w:val="20"/>
          <w:szCs w:val="20"/>
        </w:rPr>
      </w:pPr>
    </w:p>
    <w:p w:rsidR="00EE7FD3" w:rsidRPr="00FC7866" w:rsidRDefault="00EE7FD3" w:rsidP="00960A68">
      <w:pPr>
        <w:pStyle w:val="BodyText"/>
        <w:spacing w:after="0" w:line="240" w:lineRule="auto"/>
        <w:jc w:val="lowKashida"/>
        <w:rPr>
          <w:rFonts w:ascii="Arial" w:hAnsi="Arial" w:cs="Arial"/>
          <w:bCs/>
          <w:spacing w:val="-6"/>
          <w:sz w:val="20"/>
          <w:szCs w:val="20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982AE7" w:rsidRPr="00FC7866" w:rsidTr="00982AE7">
        <w:trPr>
          <w:trHeight w:val="145"/>
        </w:trPr>
        <w:tc>
          <w:tcPr>
            <w:tcW w:w="8364" w:type="dxa"/>
          </w:tcPr>
          <w:p w:rsidR="00982AE7" w:rsidRPr="00FC7866" w:rsidRDefault="00982AE7" w:rsidP="00982AE7">
            <w:pPr>
              <w:pStyle w:val="ListNumber"/>
              <w:numPr>
                <w:ilvl w:val="0"/>
                <w:numId w:val="45"/>
              </w:numPr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6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have read and understood the information leaflet </w:t>
            </w:r>
            <w:r w:rsidRPr="00FC7866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C7866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provided by the practice</w:t>
            </w:r>
          </w:p>
        </w:tc>
        <w:tc>
          <w:tcPr>
            <w:tcW w:w="708" w:type="dxa"/>
          </w:tcPr>
          <w:p w:rsidR="00982AE7" w:rsidRPr="00FC7866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66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6F"/>
            </w:r>
          </w:p>
        </w:tc>
      </w:tr>
      <w:tr w:rsidR="00982AE7" w:rsidRPr="00FC7866" w:rsidTr="00982AE7">
        <w:trPr>
          <w:trHeight w:val="145"/>
        </w:trPr>
        <w:tc>
          <w:tcPr>
            <w:tcW w:w="8364" w:type="dxa"/>
          </w:tcPr>
          <w:p w:rsidR="00982AE7" w:rsidRPr="00FC7866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66">
              <w:rPr>
                <w:rFonts w:ascii="Arial" w:hAnsi="Arial" w:cs="Arial"/>
                <w:color w:val="000000" w:themeColor="text1"/>
                <w:sz w:val="20"/>
                <w:szCs w:val="20"/>
              </w:rPr>
              <w:t>I will be responsible for the security of the information that I see or download</w:t>
            </w:r>
          </w:p>
        </w:tc>
        <w:tc>
          <w:tcPr>
            <w:tcW w:w="708" w:type="dxa"/>
          </w:tcPr>
          <w:p w:rsidR="00982AE7" w:rsidRPr="00FC7866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66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6F"/>
            </w:r>
          </w:p>
        </w:tc>
      </w:tr>
      <w:tr w:rsidR="00982AE7" w:rsidRPr="00FC7866" w:rsidTr="00982AE7">
        <w:tc>
          <w:tcPr>
            <w:tcW w:w="8364" w:type="dxa"/>
          </w:tcPr>
          <w:p w:rsidR="00982AE7" w:rsidRPr="00FC7866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66">
              <w:rPr>
                <w:rFonts w:ascii="Arial" w:hAnsi="Arial" w:cs="Arial"/>
                <w:color w:val="000000" w:themeColor="text1"/>
                <w:sz w:val="20"/>
                <w:szCs w:val="20"/>
              </w:rPr>
              <w:t>If I choose to share my information with anyone else, this is at my own risk</w:t>
            </w:r>
          </w:p>
        </w:tc>
        <w:tc>
          <w:tcPr>
            <w:tcW w:w="708" w:type="dxa"/>
          </w:tcPr>
          <w:p w:rsidR="00982AE7" w:rsidRPr="00FC7866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66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6F"/>
            </w:r>
          </w:p>
        </w:tc>
      </w:tr>
      <w:tr w:rsidR="00982AE7" w:rsidRPr="00FC7866" w:rsidTr="00982AE7">
        <w:tc>
          <w:tcPr>
            <w:tcW w:w="8364" w:type="dxa"/>
          </w:tcPr>
          <w:p w:rsidR="00982AE7" w:rsidRPr="00FC7866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66">
              <w:rPr>
                <w:rFonts w:ascii="Arial" w:hAnsi="Arial" w:cs="Arial"/>
                <w:color w:val="000000" w:themeColor="text1"/>
                <w:sz w:val="20"/>
                <w:szCs w:val="20"/>
              </w:rPr>
              <w:t>I will contact the practice as soon as possible if I suspect that my account has been accessed by someone without my agreement</w:t>
            </w:r>
          </w:p>
        </w:tc>
        <w:tc>
          <w:tcPr>
            <w:tcW w:w="708" w:type="dxa"/>
          </w:tcPr>
          <w:p w:rsidR="005908CB" w:rsidRPr="00FC7866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82AE7" w:rsidRPr="00FC7866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66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6F"/>
            </w:r>
          </w:p>
        </w:tc>
      </w:tr>
      <w:tr w:rsidR="00982AE7" w:rsidRPr="00FC7866" w:rsidTr="00982AE7">
        <w:tc>
          <w:tcPr>
            <w:tcW w:w="8364" w:type="dxa"/>
          </w:tcPr>
          <w:p w:rsidR="00982AE7" w:rsidRPr="00FC7866" w:rsidRDefault="00982AE7" w:rsidP="004276EB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6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If I see </w:t>
            </w:r>
            <w:r w:rsidR="0052249D" w:rsidRPr="00FC7866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in my record that is not about me</w:t>
            </w:r>
            <w:r w:rsidRPr="00FC786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is inaccurate</w:t>
            </w:r>
            <w:r w:rsidR="0052249D" w:rsidRPr="00FC7866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FC786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will contact the practice as soon as possible</w:t>
            </w:r>
          </w:p>
        </w:tc>
        <w:tc>
          <w:tcPr>
            <w:tcW w:w="708" w:type="dxa"/>
          </w:tcPr>
          <w:p w:rsidR="005908CB" w:rsidRPr="00FC7866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982AE7" w:rsidRPr="00FC7866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66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6F"/>
            </w:r>
          </w:p>
        </w:tc>
      </w:tr>
    </w:tbl>
    <w:p w:rsidR="00982AE7" w:rsidRPr="00FC7866" w:rsidRDefault="00982AE7" w:rsidP="00982AE7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268"/>
      </w:tblGrid>
      <w:tr w:rsidR="0052249D" w:rsidRPr="00FC7866" w:rsidTr="0052249D">
        <w:trPr>
          <w:trHeight w:val="748"/>
        </w:trPr>
        <w:tc>
          <w:tcPr>
            <w:tcW w:w="6804" w:type="dxa"/>
          </w:tcPr>
          <w:p w:rsidR="0052249D" w:rsidRPr="00FC7866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66">
              <w:rPr>
                <w:rFonts w:ascii="Arial" w:hAnsi="Arial" w:cs="Arial"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2268" w:type="dxa"/>
          </w:tcPr>
          <w:p w:rsidR="0052249D" w:rsidRPr="00FC7866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7866">
              <w:rPr>
                <w:rFonts w:ascii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</w:tr>
    </w:tbl>
    <w:p w:rsidR="002373FE" w:rsidRDefault="002373FE" w:rsidP="00290155">
      <w:pPr>
        <w:pStyle w:val="Heading3"/>
        <w:spacing w:before="0" w:after="0"/>
        <w:rPr>
          <w:rFonts w:ascii="Arial" w:hAnsi="Arial" w:cs="Arial"/>
          <w:color w:val="2F759E"/>
          <w:sz w:val="24"/>
          <w:szCs w:val="24"/>
        </w:rPr>
      </w:pPr>
    </w:p>
    <w:p w:rsidR="002373FE" w:rsidRDefault="002373FE" w:rsidP="002373FE">
      <w:pPr>
        <w:rPr>
          <w:rFonts w:ascii="Arial" w:hAnsi="Arial" w:cs="Arial"/>
          <w:color w:val="000000" w:themeColor="text1"/>
          <w:sz w:val="20"/>
          <w:szCs w:val="20"/>
        </w:rPr>
      </w:pPr>
      <w:r>
        <w:t xml:space="preserve">Are you? </w:t>
      </w:r>
      <w:r>
        <w:tab/>
        <w:t xml:space="preserve">SMOKER </w:t>
      </w:r>
      <w:r w:rsidRPr="00FC7866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EX-SMOKER  </w:t>
      </w:r>
      <w:r w:rsidRPr="00FC7866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NEVER SMOKED   </w:t>
      </w:r>
      <w:r w:rsidRPr="00FC7866">
        <w:rPr>
          <w:rFonts w:ascii="Arial" w:hAnsi="Arial" w:cs="Arial"/>
          <w:color w:val="000000" w:themeColor="text1"/>
          <w:sz w:val="20"/>
          <w:szCs w:val="20"/>
        </w:rPr>
        <w:sym w:font="Wingdings" w:char="F06F"/>
      </w:r>
    </w:p>
    <w:p w:rsidR="002373FE" w:rsidRDefault="002373FE" w:rsidP="002373F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2373FE" w:rsidRDefault="002373FE" w:rsidP="002373FE">
      <w:pPr>
        <w:rPr>
          <w:rFonts w:ascii="Arial" w:hAnsi="Arial" w:cs="Arial"/>
          <w:color w:val="2F759E"/>
        </w:rPr>
      </w:pPr>
      <w:r>
        <w:rPr>
          <w:rFonts w:ascii="Arial" w:hAnsi="Arial" w:cs="Arial"/>
          <w:color w:val="000000" w:themeColor="text1"/>
          <w:sz w:val="20"/>
          <w:szCs w:val="20"/>
        </w:rPr>
        <w:t>If you are a smoker, would you like help to stop?</w:t>
      </w:r>
      <w:bookmarkStart w:id="0" w:name="_GoBack"/>
      <w:bookmarkEnd w:id="0"/>
    </w:p>
    <w:p w:rsidR="002373FE" w:rsidRDefault="002373FE" w:rsidP="00290155">
      <w:pPr>
        <w:pStyle w:val="Heading3"/>
        <w:spacing w:before="0" w:after="0"/>
        <w:rPr>
          <w:rFonts w:ascii="Arial" w:hAnsi="Arial" w:cs="Arial"/>
          <w:color w:val="2F759E"/>
          <w:sz w:val="24"/>
          <w:szCs w:val="24"/>
        </w:rPr>
      </w:pPr>
    </w:p>
    <w:p w:rsidR="002373FE" w:rsidRDefault="002373FE" w:rsidP="00290155">
      <w:pPr>
        <w:pStyle w:val="Heading3"/>
        <w:spacing w:before="0" w:after="0"/>
        <w:rPr>
          <w:rFonts w:ascii="Arial" w:hAnsi="Arial" w:cs="Arial"/>
          <w:color w:val="2F759E"/>
          <w:sz w:val="24"/>
          <w:szCs w:val="24"/>
        </w:rPr>
      </w:pPr>
    </w:p>
    <w:p w:rsidR="00982AE7" w:rsidRPr="007A2A2B" w:rsidRDefault="00982AE7" w:rsidP="00290155">
      <w:pPr>
        <w:pStyle w:val="Heading3"/>
        <w:spacing w:before="0" w:after="0"/>
        <w:rPr>
          <w:rFonts w:ascii="Arial" w:hAnsi="Arial" w:cs="Arial"/>
          <w:color w:val="2F759E"/>
          <w:sz w:val="24"/>
          <w:szCs w:val="24"/>
        </w:rPr>
      </w:pPr>
      <w:r w:rsidRPr="007A2A2B">
        <w:rPr>
          <w:rFonts w:ascii="Arial" w:hAnsi="Arial" w:cs="Arial"/>
          <w:color w:val="2F759E"/>
          <w:sz w:val="24"/>
          <w:szCs w:val="24"/>
        </w:rPr>
        <w:t>For practice use only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559"/>
        <w:gridCol w:w="1559"/>
        <w:gridCol w:w="3260"/>
      </w:tblGrid>
      <w:tr w:rsidR="00CC224C" w:rsidRPr="007A2A2B" w:rsidTr="0022509B">
        <w:trPr>
          <w:trHeight w:val="1011"/>
        </w:trPr>
        <w:tc>
          <w:tcPr>
            <w:tcW w:w="2694" w:type="dxa"/>
          </w:tcPr>
          <w:p w:rsidR="00CC224C" w:rsidRPr="007A2A2B" w:rsidRDefault="00CA03C4" w:rsidP="00CA03C4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Staff please initial here when ID checked </w:t>
            </w:r>
          </w:p>
        </w:tc>
        <w:tc>
          <w:tcPr>
            <w:tcW w:w="1559" w:type="dxa"/>
          </w:tcPr>
          <w:p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4819" w:type="dxa"/>
            <w:gridSpan w:val="2"/>
          </w:tcPr>
          <w:p w:rsidR="00CC224C" w:rsidRDefault="00CA03C4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How did you check?</w:t>
            </w:r>
          </w:p>
          <w:p w:rsidR="00CC224C" w:rsidRPr="007A2A2B" w:rsidRDefault="00CA03C4" w:rsidP="00CA03C4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  <w:r w:rsidR="00CC224C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Vouching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– patient known to you</w:t>
            </w:r>
            <w:r w:rsidR="00CC224C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  <w:p w:rsidR="00CC224C" w:rsidRPr="007A2A2B" w:rsidRDefault="00CA03C4" w:rsidP="00CA03C4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  <w:r w:rsidR="00CC224C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- </w:t>
            </w:r>
            <w:r w:rsidR="00CC224C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with information in record   </w:t>
            </w:r>
          </w:p>
          <w:p w:rsidR="00CC224C" w:rsidRPr="007A2A2B" w:rsidRDefault="00CA03C4" w:rsidP="00CA03C4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  <w:r w:rsidR="0052249D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</w:t>
            </w:r>
            <w:r w:rsidR="0052249D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and p</w:t>
            </w:r>
            <w:r w:rsidR="00CC224C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roof of residence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seen</w:t>
            </w:r>
          </w:p>
        </w:tc>
      </w:tr>
      <w:tr w:rsidR="00960A68" w:rsidRPr="007A2A2B" w:rsidTr="0022509B">
        <w:trPr>
          <w:trHeight w:val="411"/>
        </w:trPr>
        <w:tc>
          <w:tcPr>
            <w:tcW w:w="9072" w:type="dxa"/>
            <w:gridSpan w:val="4"/>
          </w:tcPr>
          <w:p w:rsidR="00960A68" w:rsidRDefault="00960A68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account created </w:t>
            </w:r>
            <w:r w:rsidR="00FA7AFD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&amp; passphrase prepared</w:t>
            </w:r>
          </w:p>
          <w:p w:rsidR="00EE7FD3" w:rsidRPr="007A2A2B" w:rsidRDefault="00EE7FD3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Signed by Staff </w:t>
            </w:r>
          </w:p>
        </w:tc>
      </w:tr>
      <w:tr w:rsidR="007A2A2B" w:rsidRPr="007A2A2B" w:rsidTr="007256DD">
        <w:tc>
          <w:tcPr>
            <w:tcW w:w="5812" w:type="dxa"/>
            <w:gridSpan w:val="3"/>
          </w:tcPr>
          <w:p w:rsidR="002365C3" w:rsidRDefault="002365C3" w:rsidP="00944FB3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Level of record access </w:t>
            </w:r>
            <w:r w:rsidR="00944FB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enabled</w:t>
            </w:r>
          </w:p>
          <w:p w:rsidR="0052249D" w:rsidRPr="007A2A2B" w:rsidRDefault="00EE7FD3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  <w:p w:rsidR="0052249D" w:rsidRPr="007A2A2B" w:rsidRDefault="0022509B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Prescription Requests</w:t>
            </w:r>
            <w:r w:rsidR="00EE7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Only </w:t>
            </w:r>
            <w:r w:rsidR="0052249D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  <w:r w:rsidR="0052249D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="0052249D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:rsidR="00FA7AFD" w:rsidRPr="007A2A2B" w:rsidRDefault="00EE7FD3" w:rsidP="0052249D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  <w:p w:rsidR="0052249D" w:rsidRPr="007A2A2B" w:rsidRDefault="0022509B" w:rsidP="0022509B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  <w:r w:rsidR="0052249D"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2365C3" w:rsidRPr="007A2A2B" w:rsidRDefault="0052249D" w:rsidP="00944FB3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Notes / explanation</w:t>
            </w:r>
          </w:p>
        </w:tc>
      </w:tr>
    </w:tbl>
    <w:p w:rsidR="00BE66BD" w:rsidRPr="008A3557" w:rsidRDefault="00BE66BD" w:rsidP="002365C3">
      <w:pPr>
        <w:rPr>
          <w:rFonts w:ascii="Arial" w:hAnsi="Arial" w:cs="Arial"/>
          <w:lang w:val="en-GB"/>
        </w:rPr>
      </w:pPr>
    </w:p>
    <w:sectPr w:rsidR="00BE66BD" w:rsidRPr="008A3557" w:rsidSect="0089398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FDE" w:rsidRDefault="00F37FDE" w:rsidP="00B5648D">
      <w:pPr>
        <w:pBdr>
          <w:top w:val="single" w:sz="4" w:space="1" w:color="auto"/>
        </w:pBdr>
      </w:pPr>
      <w:r>
        <w:separator/>
      </w:r>
    </w:p>
  </w:endnote>
  <w:endnote w:type="continuationSeparator" w:id="0">
    <w:p w:rsidR="00F37FDE" w:rsidRDefault="00F37FDE" w:rsidP="00B5648D">
      <w:pPr>
        <w:pBdr>
          <w:top w:val="single" w:sz="4" w:space="1" w:color="auto"/>
        </w:pBdr>
      </w:pPr>
      <w:r>
        <w:continuationSeparator/>
      </w:r>
    </w:p>
  </w:endnote>
  <w:endnote w:type="continuationNotice" w:id="1">
    <w:p w:rsidR="00F37FDE" w:rsidRDefault="00F37FDE" w:rsidP="00B5648D">
      <w:pPr>
        <w:pBdr>
          <w:top w:val="single" w:sz="4" w:space="1" w:color="auto"/>
        </w:pBd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468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001A" w:rsidRDefault="00BE66BD" w:rsidP="006911FB">
        <w:pPr>
          <w:pStyle w:val="Footer"/>
          <w:jc w:val="right"/>
        </w:pPr>
        <w:r>
          <w:rPr>
            <w:noProof/>
          </w:rPr>
          <w:tab/>
        </w:r>
        <w:r w:rsidR="008A3557">
          <w:rPr>
            <w:noProof/>
          </w:rPr>
          <w:tab/>
        </w:r>
        <w:r w:rsidR="007A2A2B">
          <w:rPr>
            <w:noProof/>
          </w:rPr>
          <w:t>V2.0</w:t>
        </w:r>
        <w:r w:rsidR="00C801D0">
          <w:rPr>
            <w:noProof/>
          </w:rPr>
          <w:t>2</w:t>
        </w:r>
        <w:r w:rsidR="007A2A2B">
          <w:rPr>
            <w:noProof/>
          </w:rPr>
          <w:t xml:space="preserve"> </w:t>
        </w:r>
        <w:r w:rsidR="00C801D0">
          <w:rPr>
            <w:noProof/>
          </w:rPr>
          <w:t>30</w:t>
        </w:r>
        <w:r>
          <w:rPr>
            <w:noProof/>
          </w:rPr>
          <w:t xml:space="preserve"> </w:t>
        </w:r>
        <w:r w:rsidR="007A2A2B">
          <w:rPr>
            <w:noProof/>
          </w:rPr>
          <w:t>January 2015</w:t>
        </w:r>
      </w:p>
    </w:sdtContent>
  </w:sdt>
  <w:p w:rsidR="0090001A" w:rsidRPr="001F238D" w:rsidRDefault="0090001A" w:rsidP="006911FB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222" w:rsidRPr="00982AE7" w:rsidRDefault="00CA03C4" w:rsidP="00960A68">
    <w:pPr>
      <w:pStyle w:val="Footer"/>
      <w:jc w:val="right"/>
    </w:pPr>
    <w:r>
      <w:tab/>
    </w:r>
    <w:r w:rsidR="002373FE">
      <w:fldChar w:fldCharType="begin"/>
    </w:r>
    <w:r w:rsidR="002373FE">
      <w:instrText xml:space="preserve"> FILENAME  \p  \* MERGEFORMAT </w:instrText>
    </w:r>
    <w:r w:rsidR="002373FE">
      <w:fldChar w:fldCharType="separate"/>
    </w:r>
    <w:r w:rsidR="002373FE">
      <w:rPr>
        <w:noProof/>
      </w:rPr>
      <w:t>S:\IT\SystmOnline\Patient On-line documents\Terrington - SystmOnline Application to Register 25 09 2017.docx</w:t>
    </w:r>
    <w:r w:rsidR="002373FE">
      <w:rPr>
        <w:noProof/>
      </w:rPr>
      <w:fldChar w:fldCharType="end"/>
    </w:r>
    <w:r w:rsidR="006911FB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FDE" w:rsidRDefault="00F37FDE" w:rsidP="00B5648D">
      <w:pPr>
        <w:pBdr>
          <w:top w:val="single" w:sz="4" w:space="1" w:color="auto"/>
        </w:pBdr>
      </w:pPr>
      <w:r>
        <w:separator/>
      </w:r>
    </w:p>
  </w:footnote>
  <w:footnote w:type="continuationSeparator" w:id="0">
    <w:p w:rsidR="00F37FDE" w:rsidRDefault="00F37FDE" w:rsidP="00B5648D">
      <w:pPr>
        <w:pBdr>
          <w:top w:val="single" w:sz="4" w:space="1" w:color="auto"/>
        </w:pBdr>
      </w:pPr>
      <w:r>
        <w:continuationSeparator/>
      </w:r>
    </w:p>
  </w:footnote>
  <w:footnote w:type="continuationNotice" w:id="1">
    <w:p w:rsidR="00F37FDE" w:rsidRDefault="00F37FDE" w:rsidP="00B5648D">
      <w:pPr>
        <w:pBdr>
          <w:top w:val="single" w:sz="4" w:space="1" w:color="auto"/>
        </w:pBd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1A" w:rsidRDefault="0090001A" w:rsidP="00B5648D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1A" w:rsidRDefault="0090001A" w:rsidP="00B5648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66" w:rsidRDefault="00FC7866">
    <w:pPr>
      <w:pStyle w:val="Header"/>
    </w:pPr>
  </w:p>
  <w:p w:rsidR="0090001A" w:rsidRPr="004A5594" w:rsidRDefault="0090001A" w:rsidP="001F1457">
    <w:pPr>
      <w:pStyle w:val="Header"/>
      <w:jc w:val="both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58C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7AC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88B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5843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321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145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40D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A61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C60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0C3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1F707E"/>
    <w:multiLevelType w:val="multilevel"/>
    <w:tmpl w:val="DA8CE74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0CBF2EA9"/>
    <w:multiLevelType w:val="multilevel"/>
    <w:tmpl w:val="A288A728"/>
    <w:styleLink w:val="Bullet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145C4473"/>
    <w:multiLevelType w:val="multilevel"/>
    <w:tmpl w:val="5CB4D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18FF2250"/>
    <w:multiLevelType w:val="multilevel"/>
    <w:tmpl w:val="0AB8708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1CCB5EC1"/>
    <w:multiLevelType w:val="multilevel"/>
    <w:tmpl w:val="DFB6E7B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2345EDD"/>
    <w:multiLevelType w:val="multilevel"/>
    <w:tmpl w:val="18E2042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281D1909"/>
    <w:multiLevelType w:val="multilevel"/>
    <w:tmpl w:val="62D860D0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9C40428"/>
    <w:multiLevelType w:val="multilevel"/>
    <w:tmpl w:val="4AC0092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2DA25A5A"/>
    <w:multiLevelType w:val="multilevel"/>
    <w:tmpl w:val="DDFA651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346960AF"/>
    <w:multiLevelType w:val="hybridMultilevel"/>
    <w:tmpl w:val="E6386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995E0F"/>
    <w:multiLevelType w:val="multilevel"/>
    <w:tmpl w:val="749261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35CB76B8"/>
    <w:multiLevelType w:val="multilevel"/>
    <w:tmpl w:val="95FAFD5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3A545565"/>
    <w:multiLevelType w:val="multilevel"/>
    <w:tmpl w:val="9C8E5C0E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3D743F14"/>
    <w:multiLevelType w:val="multilevel"/>
    <w:tmpl w:val="634CBC3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3F5C7772"/>
    <w:multiLevelType w:val="hybridMultilevel"/>
    <w:tmpl w:val="3424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95CD2"/>
    <w:multiLevelType w:val="hybridMultilevel"/>
    <w:tmpl w:val="08C2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6CB1F4">
      <w:start w:val="1"/>
      <w:numFmt w:val="bullet"/>
      <w:pStyle w:val="List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87CE3"/>
    <w:multiLevelType w:val="hybridMultilevel"/>
    <w:tmpl w:val="D3DA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6022C"/>
    <w:multiLevelType w:val="multilevel"/>
    <w:tmpl w:val="0CCAE40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54EE76CA"/>
    <w:multiLevelType w:val="multilevel"/>
    <w:tmpl w:val="F3B2BDA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582F43E5"/>
    <w:multiLevelType w:val="hybridMultilevel"/>
    <w:tmpl w:val="F1DC31D4"/>
    <w:lvl w:ilvl="0" w:tplc="ED5EC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67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A8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80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88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0F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60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2C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0E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982E39"/>
    <w:multiLevelType w:val="multilevel"/>
    <w:tmpl w:val="FFB6A272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66D42E0F"/>
    <w:multiLevelType w:val="multilevel"/>
    <w:tmpl w:val="75ACD044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67C077FC"/>
    <w:multiLevelType w:val="hybridMultilevel"/>
    <w:tmpl w:val="87B8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9E3B08"/>
    <w:multiLevelType w:val="multilevel"/>
    <w:tmpl w:val="B3E010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70316108"/>
    <w:multiLevelType w:val="hybridMultilevel"/>
    <w:tmpl w:val="8ED2A444"/>
    <w:lvl w:ilvl="0" w:tplc="570E3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CD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C5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82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49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2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A4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09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CB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4540E13"/>
    <w:multiLevelType w:val="multilevel"/>
    <w:tmpl w:val="2936804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768A502C"/>
    <w:multiLevelType w:val="hybridMultilevel"/>
    <w:tmpl w:val="A78C2A0C"/>
    <w:lvl w:ilvl="0" w:tplc="6E5C5C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E044AA"/>
    <w:multiLevelType w:val="hybridMultilevel"/>
    <w:tmpl w:val="FD32332E"/>
    <w:lvl w:ilvl="0" w:tplc="DE062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A6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835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42A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65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C7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C2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8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C5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9546AFE"/>
    <w:multiLevelType w:val="hybridMultilevel"/>
    <w:tmpl w:val="C706D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635A6D"/>
    <w:multiLevelType w:val="hybridMultilevel"/>
    <w:tmpl w:val="7F7C52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5C7E00"/>
    <w:multiLevelType w:val="multilevel"/>
    <w:tmpl w:val="1E0C22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7F066521"/>
    <w:multiLevelType w:val="multilevel"/>
    <w:tmpl w:val="FC72273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3"/>
  </w:num>
  <w:num w:numId="2">
    <w:abstractNumId w:val="32"/>
  </w:num>
  <w:num w:numId="3">
    <w:abstractNumId w:val="24"/>
  </w:num>
  <w:num w:numId="4">
    <w:abstractNumId w:val="16"/>
  </w:num>
  <w:num w:numId="5">
    <w:abstractNumId w:val="21"/>
  </w:num>
  <w:num w:numId="6">
    <w:abstractNumId w:val="42"/>
  </w:num>
  <w:num w:numId="7">
    <w:abstractNumId w:val="14"/>
  </w:num>
  <w:num w:numId="8">
    <w:abstractNumId w:val="22"/>
  </w:num>
  <w:num w:numId="9">
    <w:abstractNumId w:val="18"/>
  </w:num>
  <w:num w:numId="10">
    <w:abstractNumId w:val="43"/>
  </w:num>
  <w:num w:numId="11">
    <w:abstractNumId w:val="35"/>
  </w:num>
  <w:num w:numId="12">
    <w:abstractNumId w:val="28"/>
  </w:num>
  <w:num w:numId="13">
    <w:abstractNumId w:val="29"/>
  </w:num>
  <w:num w:numId="14">
    <w:abstractNumId w:val="33"/>
  </w:num>
  <w:num w:numId="15">
    <w:abstractNumId w:val="17"/>
  </w:num>
  <w:num w:numId="16">
    <w:abstractNumId w:val="23"/>
  </w:num>
  <w:num w:numId="17">
    <w:abstractNumId w:val="37"/>
  </w:num>
  <w:num w:numId="18">
    <w:abstractNumId w:val="15"/>
  </w:num>
  <w:num w:numId="19">
    <w:abstractNumId w:val="19"/>
  </w:num>
  <w:num w:numId="20">
    <w:abstractNumId w:val="11"/>
  </w:num>
  <w:num w:numId="21">
    <w:abstractNumId w:val="12"/>
  </w:num>
  <w:num w:numId="22">
    <w:abstractNumId w:val="41"/>
  </w:num>
  <w:num w:numId="23">
    <w:abstractNumId w:val="27"/>
  </w:num>
  <w:num w:numId="24">
    <w:abstractNumId w:val="38"/>
  </w:num>
  <w:num w:numId="25">
    <w:abstractNumId w:val="30"/>
  </w:num>
  <w:num w:numId="26">
    <w:abstractNumId w:val="39"/>
  </w:num>
  <w:num w:numId="27">
    <w:abstractNumId w:val="25"/>
  </w:num>
  <w:num w:numId="28">
    <w:abstractNumId w:val="31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6"/>
  </w:num>
  <w:num w:numId="40">
    <w:abstractNumId w:val="40"/>
  </w:num>
  <w:num w:numId="41">
    <w:abstractNumId w:val="34"/>
  </w:num>
  <w:num w:numId="42">
    <w:abstractNumId w:val="20"/>
  </w:num>
  <w:num w:numId="43">
    <w:abstractNumId w:val="26"/>
  </w:num>
  <w:num w:numId="44">
    <w:abstractNumId w:val="10"/>
  </w:num>
  <w:num w:numId="45">
    <w:abstractNumId w:val="1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an McDermott">
    <w15:presenceInfo w15:providerId="Windows Live" w15:userId="d6c4b7cba24d84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7D"/>
    <w:rsid w:val="00060F8F"/>
    <w:rsid w:val="0006725C"/>
    <w:rsid w:val="000678B4"/>
    <w:rsid w:val="0007395A"/>
    <w:rsid w:val="00075BEB"/>
    <w:rsid w:val="00080080"/>
    <w:rsid w:val="000831ED"/>
    <w:rsid w:val="00085650"/>
    <w:rsid w:val="000A0132"/>
    <w:rsid w:val="000D6F66"/>
    <w:rsid w:val="0010768A"/>
    <w:rsid w:val="00124AAB"/>
    <w:rsid w:val="001537EB"/>
    <w:rsid w:val="001B127A"/>
    <w:rsid w:val="001B6605"/>
    <w:rsid w:val="001C1B64"/>
    <w:rsid w:val="001C48F5"/>
    <w:rsid w:val="001D703E"/>
    <w:rsid w:val="001E0B2C"/>
    <w:rsid w:val="001E28F7"/>
    <w:rsid w:val="001F1457"/>
    <w:rsid w:val="001F238D"/>
    <w:rsid w:val="00203C51"/>
    <w:rsid w:val="0022509B"/>
    <w:rsid w:val="002365C3"/>
    <w:rsid w:val="002373FE"/>
    <w:rsid w:val="0025214B"/>
    <w:rsid w:val="002711A1"/>
    <w:rsid w:val="00290155"/>
    <w:rsid w:val="00290333"/>
    <w:rsid w:val="00292374"/>
    <w:rsid w:val="002934BD"/>
    <w:rsid w:val="002937F7"/>
    <w:rsid w:val="002A0E87"/>
    <w:rsid w:val="002C69E2"/>
    <w:rsid w:val="002E03C8"/>
    <w:rsid w:val="002E41E2"/>
    <w:rsid w:val="002F2945"/>
    <w:rsid w:val="002F31B5"/>
    <w:rsid w:val="00313076"/>
    <w:rsid w:val="00327ADA"/>
    <w:rsid w:val="003429AF"/>
    <w:rsid w:val="003474C1"/>
    <w:rsid w:val="003706C6"/>
    <w:rsid w:val="003717D7"/>
    <w:rsid w:val="003758E7"/>
    <w:rsid w:val="003819E9"/>
    <w:rsid w:val="00381AAF"/>
    <w:rsid w:val="00382C9E"/>
    <w:rsid w:val="00383EC9"/>
    <w:rsid w:val="003A0D33"/>
    <w:rsid w:val="003A12B3"/>
    <w:rsid w:val="003A7881"/>
    <w:rsid w:val="003C09CD"/>
    <w:rsid w:val="003C5A1B"/>
    <w:rsid w:val="003D12BB"/>
    <w:rsid w:val="004276EB"/>
    <w:rsid w:val="0045192B"/>
    <w:rsid w:val="00451B67"/>
    <w:rsid w:val="0045454C"/>
    <w:rsid w:val="00456536"/>
    <w:rsid w:val="004568D6"/>
    <w:rsid w:val="00461068"/>
    <w:rsid w:val="004652A7"/>
    <w:rsid w:val="0048241F"/>
    <w:rsid w:val="004903A3"/>
    <w:rsid w:val="0049753A"/>
    <w:rsid w:val="004A2A60"/>
    <w:rsid w:val="004A5594"/>
    <w:rsid w:val="004C0B28"/>
    <w:rsid w:val="004F5F05"/>
    <w:rsid w:val="00500AE1"/>
    <w:rsid w:val="00503503"/>
    <w:rsid w:val="005057DE"/>
    <w:rsid w:val="005178EB"/>
    <w:rsid w:val="0052249D"/>
    <w:rsid w:val="0053689E"/>
    <w:rsid w:val="00540754"/>
    <w:rsid w:val="005808F4"/>
    <w:rsid w:val="005908CB"/>
    <w:rsid w:val="005E1397"/>
    <w:rsid w:val="005E484F"/>
    <w:rsid w:val="00617BF3"/>
    <w:rsid w:val="00622C37"/>
    <w:rsid w:val="0062656E"/>
    <w:rsid w:val="00664BC1"/>
    <w:rsid w:val="00670BD8"/>
    <w:rsid w:val="0067173D"/>
    <w:rsid w:val="006765A1"/>
    <w:rsid w:val="006773FC"/>
    <w:rsid w:val="00685CD8"/>
    <w:rsid w:val="00686409"/>
    <w:rsid w:val="00690972"/>
    <w:rsid w:val="006911FB"/>
    <w:rsid w:val="006B1244"/>
    <w:rsid w:val="006C1723"/>
    <w:rsid w:val="006C5B24"/>
    <w:rsid w:val="006D30DC"/>
    <w:rsid w:val="006D7F93"/>
    <w:rsid w:val="006E65C9"/>
    <w:rsid w:val="00703647"/>
    <w:rsid w:val="007046C0"/>
    <w:rsid w:val="007071CA"/>
    <w:rsid w:val="007075EA"/>
    <w:rsid w:val="007256DD"/>
    <w:rsid w:val="00730CCD"/>
    <w:rsid w:val="00735B0A"/>
    <w:rsid w:val="00735FE4"/>
    <w:rsid w:val="00741CEC"/>
    <w:rsid w:val="00766302"/>
    <w:rsid w:val="007712C1"/>
    <w:rsid w:val="0077688A"/>
    <w:rsid w:val="00782233"/>
    <w:rsid w:val="00793139"/>
    <w:rsid w:val="007962BA"/>
    <w:rsid w:val="007A2A2B"/>
    <w:rsid w:val="007B75B2"/>
    <w:rsid w:val="007D7992"/>
    <w:rsid w:val="007E6315"/>
    <w:rsid w:val="007F02A6"/>
    <w:rsid w:val="007F471A"/>
    <w:rsid w:val="0080765D"/>
    <w:rsid w:val="00807E0B"/>
    <w:rsid w:val="008267D6"/>
    <w:rsid w:val="0083078B"/>
    <w:rsid w:val="00837EF9"/>
    <w:rsid w:val="008628F3"/>
    <w:rsid w:val="00886907"/>
    <w:rsid w:val="0089398F"/>
    <w:rsid w:val="008942FF"/>
    <w:rsid w:val="008A3557"/>
    <w:rsid w:val="0090001A"/>
    <w:rsid w:val="00902C28"/>
    <w:rsid w:val="00907E61"/>
    <w:rsid w:val="0091079A"/>
    <w:rsid w:val="00911DF9"/>
    <w:rsid w:val="00915951"/>
    <w:rsid w:val="00943E8F"/>
    <w:rsid w:val="00944FB3"/>
    <w:rsid w:val="00946553"/>
    <w:rsid w:val="00953641"/>
    <w:rsid w:val="0095578C"/>
    <w:rsid w:val="00960A68"/>
    <w:rsid w:val="00962565"/>
    <w:rsid w:val="00982AE7"/>
    <w:rsid w:val="00984C00"/>
    <w:rsid w:val="009863A3"/>
    <w:rsid w:val="00990175"/>
    <w:rsid w:val="00993C95"/>
    <w:rsid w:val="009A5FA3"/>
    <w:rsid w:val="009A7AFA"/>
    <w:rsid w:val="009C02AB"/>
    <w:rsid w:val="009E5867"/>
    <w:rsid w:val="009F5218"/>
    <w:rsid w:val="00A16D16"/>
    <w:rsid w:val="00A31B7D"/>
    <w:rsid w:val="00A33ED6"/>
    <w:rsid w:val="00A36E8E"/>
    <w:rsid w:val="00A522AA"/>
    <w:rsid w:val="00A849D5"/>
    <w:rsid w:val="00A9161F"/>
    <w:rsid w:val="00AA07F5"/>
    <w:rsid w:val="00AA4438"/>
    <w:rsid w:val="00AA4A9C"/>
    <w:rsid w:val="00AB0A7D"/>
    <w:rsid w:val="00AB0F22"/>
    <w:rsid w:val="00AB60FA"/>
    <w:rsid w:val="00AC183D"/>
    <w:rsid w:val="00B00870"/>
    <w:rsid w:val="00B5648D"/>
    <w:rsid w:val="00B65CD9"/>
    <w:rsid w:val="00B84AE1"/>
    <w:rsid w:val="00B862B3"/>
    <w:rsid w:val="00B97F46"/>
    <w:rsid w:val="00BA0BA0"/>
    <w:rsid w:val="00BA310F"/>
    <w:rsid w:val="00BA3DA1"/>
    <w:rsid w:val="00BA520D"/>
    <w:rsid w:val="00BC1802"/>
    <w:rsid w:val="00BC6F47"/>
    <w:rsid w:val="00BE66BD"/>
    <w:rsid w:val="00C02CE5"/>
    <w:rsid w:val="00C04227"/>
    <w:rsid w:val="00C050F5"/>
    <w:rsid w:val="00C07FD3"/>
    <w:rsid w:val="00C17B60"/>
    <w:rsid w:val="00C253D3"/>
    <w:rsid w:val="00C67AAD"/>
    <w:rsid w:val="00C71AE1"/>
    <w:rsid w:val="00C71FBD"/>
    <w:rsid w:val="00C75917"/>
    <w:rsid w:val="00C801D0"/>
    <w:rsid w:val="00C82A93"/>
    <w:rsid w:val="00C82EE2"/>
    <w:rsid w:val="00C931CB"/>
    <w:rsid w:val="00CA03C4"/>
    <w:rsid w:val="00CC224C"/>
    <w:rsid w:val="00CC3E25"/>
    <w:rsid w:val="00CD2D01"/>
    <w:rsid w:val="00CD4323"/>
    <w:rsid w:val="00CF1A44"/>
    <w:rsid w:val="00D031A8"/>
    <w:rsid w:val="00D346AD"/>
    <w:rsid w:val="00D425F2"/>
    <w:rsid w:val="00D4305E"/>
    <w:rsid w:val="00D52FF0"/>
    <w:rsid w:val="00D636F9"/>
    <w:rsid w:val="00D725B0"/>
    <w:rsid w:val="00D7798B"/>
    <w:rsid w:val="00D85D45"/>
    <w:rsid w:val="00D86CA9"/>
    <w:rsid w:val="00D904FF"/>
    <w:rsid w:val="00DB29D4"/>
    <w:rsid w:val="00DC5CB9"/>
    <w:rsid w:val="00DE5787"/>
    <w:rsid w:val="00DE7084"/>
    <w:rsid w:val="00DF4971"/>
    <w:rsid w:val="00E00C52"/>
    <w:rsid w:val="00E07DB5"/>
    <w:rsid w:val="00E12222"/>
    <w:rsid w:val="00E14A8E"/>
    <w:rsid w:val="00E20EC2"/>
    <w:rsid w:val="00E30D0B"/>
    <w:rsid w:val="00E93033"/>
    <w:rsid w:val="00EB2A08"/>
    <w:rsid w:val="00ED2420"/>
    <w:rsid w:val="00EE7FD3"/>
    <w:rsid w:val="00F0401D"/>
    <w:rsid w:val="00F37FDE"/>
    <w:rsid w:val="00F409E0"/>
    <w:rsid w:val="00F4438A"/>
    <w:rsid w:val="00F65309"/>
    <w:rsid w:val="00F82E4C"/>
    <w:rsid w:val="00F84650"/>
    <w:rsid w:val="00F946A1"/>
    <w:rsid w:val="00F968C8"/>
    <w:rsid w:val="00F96CC8"/>
    <w:rsid w:val="00FA7830"/>
    <w:rsid w:val="00FA7AFD"/>
    <w:rsid w:val="00FB0C74"/>
    <w:rsid w:val="00FC1CB6"/>
    <w:rsid w:val="00FC7866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1B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FBD"/>
    <w:pPr>
      <w:keepNext/>
      <w:keepLines/>
      <w:numPr>
        <w:numId w:val="28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971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F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768A"/>
    <w:rPr>
      <w:rFonts w:ascii="Calibri" w:hAnsi="Calibri"/>
      <w:color w:val="0000FF"/>
      <w:sz w:val="24"/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Bullet">
    <w:name w:val="Bullet"/>
    <w:pPr>
      <w:numPr>
        <w:numId w:val="2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Big">
    <w:name w:val="Bullet Big"/>
    <w:pPr>
      <w:numPr>
        <w:numId w:val="1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56E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00"/>
      <w:contextualSpacing/>
      <w:jc w:val="center"/>
    </w:pPr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C1B64"/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71FBD"/>
    <w:rPr>
      <w:rFonts w:ascii="Corbel" w:eastAsiaTheme="majorEastAsia" w:hAnsi="Corbel" w:cstheme="majorBidi"/>
      <w:b/>
      <w:bCs/>
      <w:i/>
      <w:color w:val="00517E"/>
      <w:sz w:val="32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2656E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D4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22C37"/>
    <w:pPr>
      <w:ind w:left="720"/>
      <w:contextualSpacing/>
    </w:pPr>
  </w:style>
  <w:style w:type="paragraph" w:styleId="NoSpacing">
    <w:name w:val="No Spacing"/>
    <w:uiPriority w:val="1"/>
    <w:qFormat/>
    <w:rsid w:val="00292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1C1B64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C1B64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678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648D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5648D"/>
    <w:rPr>
      <w:rFonts w:ascii="Arial" w:hAnsi="Arial" w:cs="Arial"/>
      <w:sz w:val="18"/>
      <w:szCs w:val="24"/>
      <w:lang w:val="en-US" w:eastAsia="en-US"/>
    </w:rPr>
  </w:style>
  <w:style w:type="paragraph" w:styleId="ListBullet">
    <w:name w:val="List Bullet"/>
    <w:basedOn w:val="ListParagraph"/>
    <w:uiPriority w:val="99"/>
    <w:unhideWhenUsed/>
    <w:rsid w:val="0007395A"/>
    <w:pPr>
      <w:numPr>
        <w:numId w:val="24"/>
      </w:numPr>
      <w:spacing w:after="180" w:line="320" w:lineRule="exact"/>
      <w:ind w:left="714" w:hanging="357"/>
    </w:pPr>
    <w:rPr>
      <w:rFonts w:ascii="Calibri" w:hAnsi="Calibri" w:cs="Calibri"/>
      <w:szCs w:val="22"/>
    </w:rPr>
  </w:style>
  <w:style w:type="table" w:styleId="TableGrid">
    <w:name w:val="Table Grid"/>
    <w:basedOn w:val="TableNormal"/>
    <w:uiPriority w:val="59"/>
    <w:rsid w:val="0007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2C69E2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2C69E2"/>
    <w:rPr>
      <w:rFonts w:ascii="Calibri" w:hAnsi="Calibri" w:cs="Calibri"/>
      <w:i/>
      <w:color w:val="990033"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4971"/>
    <w:rPr>
      <w:rFonts w:ascii="Calibri" w:eastAsiaTheme="majorEastAsia" w:hAnsi="Calibri" w:cs="Calibri"/>
      <w:b/>
      <w:bCs/>
      <w:color w:val="990033"/>
      <w:sz w:val="26"/>
      <w:szCs w:val="2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4323"/>
    <w:rPr>
      <w:color w:val="FF00FF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FBD"/>
    <w:rPr>
      <w:rFonts w:asciiTheme="majorHAnsi" w:eastAsiaTheme="majorEastAsia" w:hAnsiTheme="majorHAnsi" w:cstheme="majorBidi"/>
      <w:b/>
      <w:bCs/>
      <w:i/>
      <w:iCs/>
      <w:color w:val="499BC9" w:themeColor="accent1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82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Bullet2">
    <w:name w:val="List Bullet 2"/>
    <w:basedOn w:val="ListParagraph"/>
    <w:uiPriority w:val="99"/>
    <w:unhideWhenUsed/>
    <w:rsid w:val="008A3557"/>
    <w:pPr>
      <w:numPr>
        <w:ilvl w:val="1"/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Calibri" w:eastAsia="Calibri" w:hAnsi="Calibri"/>
      <w:bCs/>
      <w:szCs w:val="22"/>
      <w:bdr w:val="none" w:sz="0" w:space="0" w:color="auto"/>
      <w:lang w:val="en-GB"/>
    </w:rPr>
  </w:style>
  <w:style w:type="paragraph" w:styleId="ListNumber">
    <w:name w:val="List Number"/>
    <w:basedOn w:val="BodyText"/>
    <w:uiPriority w:val="99"/>
    <w:unhideWhenUsed/>
    <w:rsid w:val="00982AE7"/>
    <w:pPr>
      <w:numPr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202020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2F2F2F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982AE7"/>
    <w:rPr>
      <w:vertAlign w:val="superscript"/>
    </w:rPr>
  </w:style>
  <w:style w:type="paragraph" w:customStyle="1" w:styleId="TickBox">
    <w:name w:val="Tick Box"/>
    <w:basedOn w:val="BodyText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 w:themeColor="text2" w:themeShade="80"/>
      <w:sz w:val="32"/>
      <w:szCs w:val="26"/>
      <w:bdr w:val="none" w:sz="0" w:space="0" w:color="auto"/>
      <w:lang w:val="en-GB" w:eastAsia="en-GB"/>
    </w:rPr>
  </w:style>
  <w:style w:type="paragraph" w:customStyle="1" w:styleId="BodyA">
    <w:name w:val="Body A"/>
    <w:uiPriority w:val="99"/>
    <w:rsid w:val="002901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</w:pPr>
    <w:rPr>
      <w:rFonts w:hAnsi="Arial Unicode MS" w:cs="Arial Unicode MS"/>
      <w:color w:val="000000"/>
      <w:sz w:val="24"/>
      <w:szCs w:val="24"/>
      <w:u w:color="000000"/>
      <w:bdr w:val="none" w:sz="0" w:space="0" w:color="auto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1B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FBD"/>
    <w:pPr>
      <w:keepNext/>
      <w:keepLines/>
      <w:numPr>
        <w:numId w:val="28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971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F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768A"/>
    <w:rPr>
      <w:rFonts w:ascii="Calibri" w:hAnsi="Calibri"/>
      <w:color w:val="0000FF"/>
      <w:sz w:val="24"/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2"/>
      </w:numPr>
    </w:pPr>
  </w:style>
  <w:style w:type="numbering" w:customStyle="1" w:styleId="Bullet">
    <w:name w:val="Bullet"/>
    <w:pPr>
      <w:numPr>
        <w:numId w:val="2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Big">
    <w:name w:val="Bullet Big"/>
    <w:pPr>
      <w:numPr>
        <w:numId w:val="1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56E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00"/>
      <w:contextualSpacing/>
      <w:jc w:val="center"/>
    </w:pPr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C1B64"/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71FBD"/>
    <w:rPr>
      <w:rFonts w:ascii="Corbel" w:eastAsiaTheme="majorEastAsia" w:hAnsi="Corbel" w:cstheme="majorBidi"/>
      <w:b/>
      <w:bCs/>
      <w:i/>
      <w:color w:val="00517E"/>
      <w:sz w:val="32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2656E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D4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22C37"/>
    <w:pPr>
      <w:ind w:left="720"/>
      <w:contextualSpacing/>
    </w:pPr>
  </w:style>
  <w:style w:type="paragraph" w:styleId="NoSpacing">
    <w:name w:val="No Spacing"/>
    <w:uiPriority w:val="1"/>
    <w:qFormat/>
    <w:rsid w:val="00292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1C1B64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C1B64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678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648D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5648D"/>
    <w:rPr>
      <w:rFonts w:ascii="Arial" w:hAnsi="Arial" w:cs="Arial"/>
      <w:sz w:val="18"/>
      <w:szCs w:val="24"/>
      <w:lang w:val="en-US" w:eastAsia="en-US"/>
    </w:rPr>
  </w:style>
  <w:style w:type="paragraph" w:styleId="ListBullet">
    <w:name w:val="List Bullet"/>
    <w:basedOn w:val="ListParagraph"/>
    <w:uiPriority w:val="99"/>
    <w:unhideWhenUsed/>
    <w:rsid w:val="0007395A"/>
    <w:pPr>
      <w:numPr>
        <w:numId w:val="24"/>
      </w:numPr>
      <w:spacing w:after="180" w:line="320" w:lineRule="exact"/>
      <w:ind w:left="714" w:hanging="357"/>
    </w:pPr>
    <w:rPr>
      <w:rFonts w:ascii="Calibri" w:hAnsi="Calibri" w:cs="Calibri"/>
      <w:szCs w:val="22"/>
    </w:rPr>
  </w:style>
  <w:style w:type="table" w:styleId="TableGrid">
    <w:name w:val="Table Grid"/>
    <w:basedOn w:val="TableNormal"/>
    <w:uiPriority w:val="59"/>
    <w:rsid w:val="0007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2C69E2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2C69E2"/>
    <w:rPr>
      <w:rFonts w:ascii="Calibri" w:hAnsi="Calibri" w:cs="Calibri"/>
      <w:i/>
      <w:color w:val="990033"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4971"/>
    <w:rPr>
      <w:rFonts w:ascii="Calibri" w:eastAsiaTheme="majorEastAsia" w:hAnsi="Calibri" w:cs="Calibri"/>
      <w:b/>
      <w:bCs/>
      <w:color w:val="990033"/>
      <w:sz w:val="26"/>
      <w:szCs w:val="2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4323"/>
    <w:rPr>
      <w:color w:val="FF00FF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FBD"/>
    <w:rPr>
      <w:rFonts w:asciiTheme="majorHAnsi" w:eastAsiaTheme="majorEastAsia" w:hAnsiTheme="majorHAnsi" w:cstheme="majorBidi"/>
      <w:b/>
      <w:bCs/>
      <w:i/>
      <w:iCs/>
      <w:color w:val="499BC9" w:themeColor="accent1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82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Bullet2">
    <w:name w:val="List Bullet 2"/>
    <w:basedOn w:val="ListParagraph"/>
    <w:uiPriority w:val="99"/>
    <w:unhideWhenUsed/>
    <w:rsid w:val="008A3557"/>
    <w:pPr>
      <w:numPr>
        <w:ilvl w:val="1"/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Calibri" w:eastAsia="Calibri" w:hAnsi="Calibri"/>
      <w:bCs/>
      <w:szCs w:val="22"/>
      <w:bdr w:val="none" w:sz="0" w:space="0" w:color="auto"/>
      <w:lang w:val="en-GB"/>
    </w:rPr>
  </w:style>
  <w:style w:type="paragraph" w:styleId="ListNumber">
    <w:name w:val="List Number"/>
    <w:basedOn w:val="BodyText"/>
    <w:uiPriority w:val="99"/>
    <w:unhideWhenUsed/>
    <w:rsid w:val="00982AE7"/>
    <w:pPr>
      <w:numPr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202020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2F2F2F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982AE7"/>
    <w:rPr>
      <w:vertAlign w:val="superscript"/>
    </w:rPr>
  </w:style>
  <w:style w:type="paragraph" w:customStyle="1" w:styleId="TickBox">
    <w:name w:val="Tick Box"/>
    <w:basedOn w:val="BodyText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 w:themeColor="text2" w:themeShade="80"/>
      <w:sz w:val="32"/>
      <w:szCs w:val="26"/>
      <w:bdr w:val="none" w:sz="0" w:space="0" w:color="auto"/>
      <w:lang w:val="en-GB" w:eastAsia="en-GB"/>
    </w:rPr>
  </w:style>
  <w:style w:type="paragraph" w:customStyle="1" w:styleId="BodyA">
    <w:name w:val="Body A"/>
    <w:uiPriority w:val="99"/>
    <w:rsid w:val="002901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</w:pPr>
    <w:rPr>
      <w:rFonts w:hAnsi="Arial Unicode MS" w:cs="Arial Unicode MS"/>
      <w:color w:val="000000"/>
      <w:sz w:val="24"/>
      <w:szCs w:val="24"/>
      <w:u w:color="000000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6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30" Type="http://schemas.microsoft.com/office/2011/relationships/people" Target="peop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A81BBF437454ABFA4A01252595CB7" ma:contentTypeVersion="0" ma:contentTypeDescription="Create a new document." ma:contentTypeScope="" ma:versionID="f1f1bd656b96fa6cb91ad17c5f866b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597c64f938f07acd18c23505cac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CA51-C091-4A94-8DB9-0555CEBD9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0FD142-9BF7-4E9B-A9EE-D55C5B851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DBA65-F99F-4198-AD06-E31320A900A9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C15A94E-9153-4410-81B2-12ED6E1C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5DD0E2E7.dotm</Template>
  <TotalTime>22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Pip Clark</cp:lastModifiedBy>
  <cp:revision>6</cp:revision>
  <cp:lastPrinted>2017-09-26T08:42:00Z</cp:lastPrinted>
  <dcterms:created xsi:type="dcterms:W3CDTF">2016-12-08T12:44:00Z</dcterms:created>
  <dcterms:modified xsi:type="dcterms:W3CDTF">2017-09-26T08:55:00Z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0x010100A32A81BBF437454ABFA4A01252595CB7</vt:lpwstr>
  </property>
</Properties>
</file>